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F0" w:rsidRDefault="004169F0" w:rsidP="00D35B97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  <w:r w:rsidRPr="00D35B97">
        <w:rPr>
          <w:rFonts w:ascii="Comic Sans MS" w:hAnsi="Comic Sans MS" w:cs="Comic Sans MS"/>
          <w:b/>
          <w:bCs/>
          <w:sz w:val="28"/>
          <w:szCs w:val="28"/>
          <w:u w:val="single"/>
        </w:rPr>
        <w:t>RASPORED ODRŽAVANJA SATI DOPUNSKE NASTAVE</w:t>
      </w:r>
      <w:r w:rsidRPr="00D35B97">
        <w:rPr>
          <w:rFonts w:ascii="Comic Sans MS" w:hAnsi="Comic Sans MS" w:cs="Comic Sans MS"/>
          <w:b/>
          <w:bCs/>
          <w:sz w:val="28"/>
          <w:szCs w:val="28"/>
        </w:rPr>
        <w:t xml:space="preserve">                      u šk. g. 2016./17.</w:t>
      </w:r>
      <w:bookmarkStart w:id="0" w:name="_GoBack"/>
      <w:bookmarkEnd w:id="0"/>
    </w:p>
    <w:p w:rsidR="004169F0" w:rsidRPr="00D35B97" w:rsidRDefault="004169F0" w:rsidP="00D35B97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7"/>
        <w:gridCol w:w="1646"/>
        <w:gridCol w:w="2038"/>
        <w:gridCol w:w="2604"/>
        <w:gridCol w:w="1573"/>
      </w:tblGrid>
      <w:tr w:rsidR="004169F0" w:rsidRPr="00D35B97">
        <w:tc>
          <w:tcPr>
            <w:tcW w:w="1457" w:type="dxa"/>
          </w:tcPr>
          <w:p w:rsidR="004169F0" w:rsidRPr="00D35B97" w:rsidRDefault="004169F0" w:rsidP="009F756C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Razredni odjel</w:t>
            </w:r>
          </w:p>
        </w:tc>
        <w:tc>
          <w:tcPr>
            <w:tcW w:w="1806" w:type="dxa"/>
          </w:tcPr>
          <w:p w:rsidR="004169F0" w:rsidRPr="00D35B97" w:rsidRDefault="004169F0" w:rsidP="009F756C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Predmet</w:t>
            </w:r>
          </w:p>
        </w:tc>
        <w:tc>
          <w:tcPr>
            <w:tcW w:w="1778" w:type="dxa"/>
          </w:tcPr>
          <w:p w:rsidR="004169F0" w:rsidRPr="00D35B97" w:rsidRDefault="004169F0" w:rsidP="009F756C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Dan i sat</w:t>
            </w:r>
          </w:p>
        </w:tc>
        <w:tc>
          <w:tcPr>
            <w:tcW w:w="2679" w:type="dxa"/>
          </w:tcPr>
          <w:p w:rsidR="004169F0" w:rsidRPr="00D35B97" w:rsidRDefault="004169F0" w:rsidP="009F756C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Učiteljica/učitelj</w:t>
            </w:r>
          </w:p>
        </w:tc>
        <w:tc>
          <w:tcPr>
            <w:tcW w:w="1568" w:type="dxa"/>
          </w:tcPr>
          <w:p w:rsidR="004169F0" w:rsidRPr="00D35B97" w:rsidRDefault="004169F0" w:rsidP="009F756C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Napomena</w:t>
            </w:r>
          </w:p>
        </w:tc>
      </w:tr>
      <w:tr w:rsidR="004169F0" w:rsidRPr="00D35B97">
        <w:tc>
          <w:tcPr>
            <w:tcW w:w="1457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:rsidR="004169F0" w:rsidRPr="00D35B97" w:rsidRDefault="004169F0" w:rsidP="009F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806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HJ/MAT</w:t>
            </w:r>
          </w:p>
        </w:tc>
        <w:tc>
          <w:tcPr>
            <w:tcW w:w="1778" w:type="dxa"/>
          </w:tcPr>
          <w:p w:rsidR="004169F0" w:rsidRPr="00D35B97" w:rsidRDefault="004169F0" w:rsidP="0097744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Ponedjeljak</w:t>
            </w:r>
          </w:p>
          <w:p w:rsidR="004169F0" w:rsidRPr="00D35B97" w:rsidRDefault="004169F0" w:rsidP="0097744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5. sat</w:t>
            </w:r>
          </w:p>
        </w:tc>
        <w:tc>
          <w:tcPr>
            <w:tcW w:w="2679" w:type="dxa"/>
          </w:tcPr>
          <w:p w:rsidR="004169F0" w:rsidRPr="00D35B97" w:rsidRDefault="004169F0" w:rsidP="002E6C1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Kristina</w:t>
            </w: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Šimunec</w:t>
            </w:r>
          </w:p>
        </w:tc>
        <w:tc>
          <w:tcPr>
            <w:tcW w:w="1568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4169F0" w:rsidRPr="00D35B97">
        <w:tc>
          <w:tcPr>
            <w:tcW w:w="1457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:rsidR="004169F0" w:rsidRPr="00D35B97" w:rsidRDefault="004169F0" w:rsidP="009F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806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HJ/MAT</w:t>
            </w:r>
          </w:p>
        </w:tc>
        <w:tc>
          <w:tcPr>
            <w:tcW w:w="1778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Ponedjeljak</w:t>
            </w: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 xml:space="preserve">5. sat </w:t>
            </w:r>
          </w:p>
        </w:tc>
        <w:tc>
          <w:tcPr>
            <w:tcW w:w="2679" w:type="dxa"/>
          </w:tcPr>
          <w:p w:rsidR="004169F0" w:rsidRPr="00D35B97" w:rsidRDefault="004169F0" w:rsidP="002E6C1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Melita</w:t>
            </w: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Strikić</w:t>
            </w:r>
          </w:p>
        </w:tc>
        <w:tc>
          <w:tcPr>
            <w:tcW w:w="1568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4169F0" w:rsidRPr="00D35B97">
        <w:tc>
          <w:tcPr>
            <w:tcW w:w="1457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:rsidR="004169F0" w:rsidRPr="00D35B97" w:rsidRDefault="004169F0" w:rsidP="009F75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806" w:type="dxa"/>
          </w:tcPr>
          <w:p w:rsidR="004169F0" w:rsidRDefault="004169F0" w:rsidP="00D35B97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4169F0" w:rsidRPr="00D35B97" w:rsidRDefault="004169F0" w:rsidP="00D35B97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HJ/MAT</w:t>
            </w:r>
          </w:p>
        </w:tc>
        <w:tc>
          <w:tcPr>
            <w:tcW w:w="1778" w:type="dxa"/>
          </w:tcPr>
          <w:p w:rsidR="004169F0" w:rsidRPr="00D35B97" w:rsidRDefault="004169F0" w:rsidP="00D35B97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Ponedjeljak</w:t>
            </w:r>
          </w:p>
          <w:p w:rsidR="004169F0" w:rsidRPr="00D35B97" w:rsidRDefault="004169F0" w:rsidP="0097744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5. sat</w:t>
            </w:r>
          </w:p>
        </w:tc>
        <w:tc>
          <w:tcPr>
            <w:tcW w:w="2679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 xml:space="preserve">Gordana E. Maksimović </w:t>
            </w: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(Martina Rado)</w:t>
            </w:r>
          </w:p>
        </w:tc>
        <w:tc>
          <w:tcPr>
            <w:tcW w:w="1568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4169F0" w:rsidRPr="00D35B97">
        <w:tc>
          <w:tcPr>
            <w:tcW w:w="1457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:rsidR="004169F0" w:rsidRPr="00D35B97" w:rsidRDefault="004169F0" w:rsidP="009F75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806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HJ/MAT</w:t>
            </w:r>
          </w:p>
        </w:tc>
        <w:tc>
          <w:tcPr>
            <w:tcW w:w="1778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 xml:space="preserve">Utorak </w:t>
            </w: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5. sat</w:t>
            </w:r>
          </w:p>
        </w:tc>
        <w:tc>
          <w:tcPr>
            <w:tcW w:w="2679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 xml:space="preserve">Ivana </w:t>
            </w: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Kovačić</w:t>
            </w:r>
          </w:p>
        </w:tc>
        <w:tc>
          <w:tcPr>
            <w:tcW w:w="1568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4169F0" w:rsidRPr="00D35B97">
        <w:tc>
          <w:tcPr>
            <w:tcW w:w="1457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:rsidR="004169F0" w:rsidRPr="00D35B97" w:rsidRDefault="004169F0" w:rsidP="009F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806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HJ/MAT</w:t>
            </w:r>
          </w:p>
        </w:tc>
        <w:tc>
          <w:tcPr>
            <w:tcW w:w="1778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 xml:space="preserve">Utorak </w:t>
            </w: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5. sat</w:t>
            </w:r>
          </w:p>
        </w:tc>
        <w:tc>
          <w:tcPr>
            <w:tcW w:w="2679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 xml:space="preserve">Silvija </w:t>
            </w: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Klindžić</w:t>
            </w:r>
          </w:p>
        </w:tc>
        <w:tc>
          <w:tcPr>
            <w:tcW w:w="1568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4169F0" w:rsidRPr="00D35B97">
        <w:tc>
          <w:tcPr>
            <w:tcW w:w="1457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:rsidR="004169F0" w:rsidRPr="00D35B97" w:rsidRDefault="004169F0" w:rsidP="009F756C">
            <w:pPr>
              <w:spacing w:after="0" w:line="240" w:lineRule="auto"/>
              <w:ind w:left="360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2. c</w:t>
            </w:r>
          </w:p>
        </w:tc>
        <w:tc>
          <w:tcPr>
            <w:tcW w:w="1806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HJ/MAT</w:t>
            </w:r>
          </w:p>
        </w:tc>
        <w:tc>
          <w:tcPr>
            <w:tcW w:w="1778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 xml:space="preserve">Utorak </w:t>
            </w: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5. sat</w:t>
            </w:r>
          </w:p>
        </w:tc>
        <w:tc>
          <w:tcPr>
            <w:tcW w:w="2679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 xml:space="preserve">Gordana </w:t>
            </w: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Herhenreder</w:t>
            </w:r>
          </w:p>
        </w:tc>
        <w:tc>
          <w:tcPr>
            <w:tcW w:w="1568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4169F0" w:rsidRPr="00D35B97">
        <w:tc>
          <w:tcPr>
            <w:tcW w:w="1457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:rsidR="004169F0" w:rsidRPr="00D35B97" w:rsidRDefault="004169F0" w:rsidP="009F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806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HJ/MAT</w:t>
            </w:r>
          </w:p>
        </w:tc>
        <w:tc>
          <w:tcPr>
            <w:tcW w:w="1778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 xml:space="preserve">Srijeda </w:t>
            </w: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i/>
                <w:iCs/>
                <w:sz w:val="28"/>
                <w:szCs w:val="28"/>
              </w:rPr>
              <w:t>0. sat</w:t>
            </w:r>
            <w:r w:rsidRPr="00D35B97"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 w:rsidRPr="00D35B97">
              <w:rPr>
                <w:rFonts w:ascii="Comic Sans MS" w:hAnsi="Comic Sans MS" w:cs="Comic Sans MS"/>
                <w:i/>
                <w:iCs/>
                <w:sz w:val="28"/>
                <w:szCs w:val="28"/>
              </w:rPr>
              <w:t>(poslijepodne)</w:t>
            </w:r>
            <w:r w:rsidRPr="00D35B97"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5. sat (prijepodne)</w:t>
            </w:r>
          </w:p>
        </w:tc>
        <w:tc>
          <w:tcPr>
            <w:tcW w:w="2679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4169F0" w:rsidRPr="00D35B97" w:rsidRDefault="004169F0" w:rsidP="002E6C1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Dobrila</w:t>
            </w: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Maričić</w:t>
            </w:r>
          </w:p>
        </w:tc>
        <w:tc>
          <w:tcPr>
            <w:tcW w:w="1568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4169F0" w:rsidRPr="00D35B97">
        <w:tc>
          <w:tcPr>
            <w:tcW w:w="1457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:rsidR="004169F0" w:rsidRPr="00D35B97" w:rsidRDefault="004169F0" w:rsidP="009F75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806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HJ/MAT</w:t>
            </w:r>
          </w:p>
        </w:tc>
        <w:tc>
          <w:tcPr>
            <w:tcW w:w="1778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 xml:space="preserve">Utorak </w:t>
            </w: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 xml:space="preserve">5. sat </w:t>
            </w: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(svaki tjedan)</w:t>
            </w:r>
          </w:p>
        </w:tc>
        <w:tc>
          <w:tcPr>
            <w:tcW w:w="2679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 xml:space="preserve">Valentina </w:t>
            </w: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 xml:space="preserve">Telebar </w:t>
            </w: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Milaković</w:t>
            </w:r>
          </w:p>
        </w:tc>
        <w:tc>
          <w:tcPr>
            <w:tcW w:w="1568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4169F0" w:rsidRPr="00D35B97">
        <w:tc>
          <w:tcPr>
            <w:tcW w:w="1457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:rsidR="004169F0" w:rsidRPr="00D35B97" w:rsidRDefault="004169F0" w:rsidP="009F756C">
            <w:pPr>
              <w:spacing w:after="0" w:line="240" w:lineRule="auto"/>
              <w:ind w:left="360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3. c</w:t>
            </w:r>
          </w:p>
        </w:tc>
        <w:tc>
          <w:tcPr>
            <w:tcW w:w="1806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HJ/MAT</w:t>
            </w:r>
          </w:p>
        </w:tc>
        <w:tc>
          <w:tcPr>
            <w:tcW w:w="1778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Petak 4. sat</w:t>
            </w:r>
          </w:p>
        </w:tc>
        <w:tc>
          <w:tcPr>
            <w:tcW w:w="2679" w:type="dxa"/>
          </w:tcPr>
          <w:p w:rsidR="004169F0" w:rsidRPr="00D35B97" w:rsidRDefault="004169F0" w:rsidP="002E6C1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Nada</w:t>
            </w: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Radotić</w:t>
            </w:r>
          </w:p>
        </w:tc>
        <w:tc>
          <w:tcPr>
            <w:tcW w:w="1568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4169F0" w:rsidRPr="00D35B97">
        <w:tc>
          <w:tcPr>
            <w:tcW w:w="1457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:rsidR="004169F0" w:rsidRPr="00D35B97" w:rsidRDefault="004169F0" w:rsidP="009F75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806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HJ/MAT</w:t>
            </w:r>
          </w:p>
        </w:tc>
        <w:tc>
          <w:tcPr>
            <w:tcW w:w="1778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Utorak 5. sat</w:t>
            </w:r>
          </w:p>
        </w:tc>
        <w:tc>
          <w:tcPr>
            <w:tcW w:w="2679" w:type="dxa"/>
          </w:tcPr>
          <w:p w:rsidR="004169F0" w:rsidRPr="00D35B97" w:rsidRDefault="004169F0" w:rsidP="002E6C1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Daniela</w:t>
            </w: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Grgurić</w:t>
            </w:r>
          </w:p>
        </w:tc>
        <w:tc>
          <w:tcPr>
            <w:tcW w:w="1568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4169F0" w:rsidRPr="00D35B97">
        <w:tc>
          <w:tcPr>
            <w:tcW w:w="1457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:rsidR="004169F0" w:rsidRPr="00D35B97" w:rsidRDefault="004169F0" w:rsidP="009F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806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HJ/MAT</w:t>
            </w:r>
          </w:p>
        </w:tc>
        <w:tc>
          <w:tcPr>
            <w:tcW w:w="1778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Utorak 5. sat</w:t>
            </w:r>
          </w:p>
        </w:tc>
        <w:tc>
          <w:tcPr>
            <w:tcW w:w="2679" w:type="dxa"/>
          </w:tcPr>
          <w:p w:rsidR="004169F0" w:rsidRPr="00D35B97" w:rsidRDefault="004169F0" w:rsidP="002E6C1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Branka</w:t>
            </w: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Vukovski</w:t>
            </w:r>
          </w:p>
        </w:tc>
        <w:tc>
          <w:tcPr>
            <w:tcW w:w="1568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4169F0" w:rsidRPr="00D35B97">
        <w:tc>
          <w:tcPr>
            <w:tcW w:w="1457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:rsidR="004169F0" w:rsidRPr="00D35B97" w:rsidRDefault="004169F0" w:rsidP="009F756C">
            <w:pPr>
              <w:spacing w:after="0" w:line="240" w:lineRule="auto"/>
              <w:ind w:left="360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4. c</w:t>
            </w:r>
          </w:p>
        </w:tc>
        <w:tc>
          <w:tcPr>
            <w:tcW w:w="1806" w:type="dxa"/>
          </w:tcPr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HJ/MAT</w:t>
            </w:r>
          </w:p>
        </w:tc>
        <w:tc>
          <w:tcPr>
            <w:tcW w:w="1778" w:type="dxa"/>
          </w:tcPr>
          <w:p w:rsidR="004169F0" w:rsidRPr="00D35B97" w:rsidRDefault="004169F0" w:rsidP="0097744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Ponedjeljak 5. sat</w:t>
            </w:r>
          </w:p>
        </w:tc>
        <w:tc>
          <w:tcPr>
            <w:tcW w:w="2679" w:type="dxa"/>
          </w:tcPr>
          <w:p w:rsidR="004169F0" w:rsidRPr="00D35B97" w:rsidRDefault="004169F0" w:rsidP="002E6C1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Liana</w:t>
            </w:r>
          </w:p>
          <w:p w:rsidR="004169F0" w:rsidRPr="00D35B97" w:rsidRDefault="004169F0" w:rsidP="00D5394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D35B97">
              <w:rPr>
                <w:rFonts w:ascii="Comic Sans MS" w:hAnsi="Comic Sans MS" w:cs="Comic Sans MS"/>
                <w:sz w:val="28"/>
                <w:szCs w:val="28"/>
              </w:rPr>
              <w:t>Mur</w:t>
            </w:r>
          </w:p>
        </w:tc>
        <w:tc>
          <w:tcPr>
            <w:tcW w:w="1568" w:type="dxa"/>
          </w:tcPr>
          <w:p w:rsidR="004169F0" w:rsidRPr="00D35B97" w:rsidRDefault="004169F0" w:rsidP="009F756C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</w:tbl>
    <w:p w:rsidR="004169F0" w:rsidRPr="00D35B97" w:rsidRDefault="004169F0" w:rsidP="00D35B97"/>
    <w:sectPr w:rsidR="004169F0" w:rsidRPr="00D35B97" w:rsidSect="005C1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38A5"/>
    <w:multiLevelType w:val="hybridMultilevel"/>
    <w:tmpl w:val="F5625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446B4"/>
    <w:multiLevelType w:val="hybridMultilevel"/>
    <w:tmpl w:val="D7C89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A3797"/>
    <w:multiLevelType w:val="hybridMultilevel"/>
    <w:tmpl w:val="BF0E11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7F0"/>
    <w:rsid w:val="00067EA9"/>
    <w:rsid w:val="00132D8B"/>
    <w:rsid w:val="002E6C19"/>
    <w:rsid w:val="004169F0"/>
    <w:rsid w:val="004473F2"/>
    <w:rsid w:val="005267F0"/>
    <w:rsid w:val="005421A6"/>
    <w:rsid w:val="005C1D20"/>
    <w:rsid w:val="00697DA2"/>
    <w:rsid w:val="006B3F1C"/>
    <w:rsid w:val="00721781"/>
    <w:rsid w:val="008C53C6"/>
    <w:rsid w:val="008F39FD"/>
    <w:rsid w:val="00977449"/>
    <w:rsid w:val="009F756C"/>
    <w:rsid w:val="00C2443D"/>
    <w:rsid w:val="00CF23B2"/>
    <w:rsid w:val="00D35B97"/>
    <w:rsid w:val="00D53945"/>
    <w:rsid w:val="00D8785B"/>
    <w:rsid w:val="00EF7CD9"/>
    <w:rsid w:val="00F20B5C"/>
    <w:rsid w:val="00F31A2C"/>
    <w:rsid w:val="00FA41E6"/>
    <w:rsid w:val="00FB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2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67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32D8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117</Words>
  <Characters>671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ODRŽAVANJA SATI DOPUNSKE NASTAVE                      u šk</dc:title>
  <dc:subject/>
  <dc:creator>KORISNIK</dc:creator>
  <cp:keywords/>
  <dc:description/>
  <cp:lastModifiedBy>Anita</cp:lastModifiedBy>
  <cp:revision>3</cp:revision>
  <dcterms:created xsi:type="dcterms:W3CDTF">2016-11-15T16:38:00Z</dcterms:created>
  <dcterms:modified xsi:type="dcterms:W3CDTF">2016-11-21T11:29:00Z</dcterms:modified>
</cp:coreProperties>
</file>